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1F4F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-报名表</w:t>
      </w:r>
    </w:p>
    <w:p w14:paraId="4708522E">
      <w:pPr>
        <w:rPr>
          <w:rFonts w:hint="eastAsia"/>
        </w:rPr>
      </w:pPr>
    </w:p>
    <w:p w14:paraId="185EBF60">
      <w:pPr>
        <w:keepNext w:val="0"/>
        <w:keepLines w:val="0"/>
        <w:pageBreakBefore w:val="0"/>
        <w:widowControl w:val="0"/>
        <w:tabs>
          <w:tab w:val="left" w:pos="3184"/>
          <w:tab w:val="left" w:pos="6499"/>
          <w:tab w:val="left" w:pos="8184"/>
          <w:tab w:val="left" w:pos="8789"/>
          <w:tab w:val="left" w:pos="9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7F6D9B48">
      <w:pPr>
        <w:keepNext w:val="0"/>
        <w:keepLines w:val="0"/>
        <w:pageBreakBefore w:val="0"/>
        <w:widowControl w:val="0"/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</w:t>
      </w:r>
    </w:p>
    <w:p w14:paraId="2B0D9E77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DB6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38505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C51E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76588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C194F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510680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C11F503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7E908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EBAE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D12A7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9B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38A64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2EAD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B4228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D0E651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5D9E522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0EC45092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2A7B7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7DB8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60F7D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BF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8685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96E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2C4D7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66A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FDA4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B3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B940D5">
            <w:pPr>
              <w:rPr>
                <w:rFonts w:hint="eastAsia" w:ascii="仿宋" w:hAnsi="仿宋" w:eastAsia="仿宋" w:cs="仿宋"/>
              </w:rPr>
            </w:pPr>
          </w:p>
        </w:tc>
      </w:tr>
      <w:tr w14:paraId="29517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CCBB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36B99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588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6F036E">
            <w:pPr>
              <w:rPr>
                <w:rFonts w:hint="eastAsia" w:ascii="仿宋" w:hAnsi="仿宋" w:eastAsia="仿宋" w:cs="仿宋"/>
              </w:rPr>
            </w:pPr>
          </w:p>
        </w:tc>
      </w:tr>
      <w:tr w14:paraId="35DE7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FB9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9EA8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39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4BC79">
            <w:pPr>
              <w:rPr>
                <w:rFonts w:hint="eastAsia" w:ascii="仿宋" w:hAnsi="仿宋" w:eastAsia="仿宋" w:cs="仿宋"/>
              </w:rPr>
            </w:pPr>
          </w:p>
        </w:tc>
      </w:tr>
      <w:tr w14:paraId="2008B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9F7A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F2DE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0B4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4CF94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465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C7F33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A360">
            <w:pPr>
              <w:rPr>
                <w:rFonts w:hint="eastAsia" w:ascii="仿宋" w:hAnsi="仿宋" w:eastAsia="仿宋" w:cs="仿宋"/>
              </w:rPr>
            </w:pPr>
          </w:p>
        </w:tc>
      </w:tr>
      <w:tr w14:paraId="64BE1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1DE6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AA78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E71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4D8C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DB2C8">
            <w:pPr>
              <w:rPr>
                <w:rFonts w:hint="eastAsia" w:ascii="仿宋" w:hAnsi="仿宋" w:eastAsia="仿宋" w:cs="仿宋"/>
              </w:rPr>
            </w:pPr>
          </w:p>
        </w:tc>
      </w:tr>
      <w:tr w14:paraId="60631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0D2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9DBFA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02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AC08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B66D1">
            <w:pPr>
              <w:rPr>
                <w:rFonts w:hint="eastAsia" w:ascii="仿宋" w:hAnsi="仿宋" w:eastAsia="仿宋" w:cs="仿宋"/>
              </w:rPr>
            </w:pPr>
          </w:p>
        </w:tc>
      </w:tr>
      <w:tr w14:paraId="4FFB8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B98E4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513BB5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C31D7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A76965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021F0C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CDF1EB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B902BD9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60317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E76EF6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7DC9E4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243761FD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3672A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3E63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C0911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EC4FF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190F0FAE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6D307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12585B3D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5F28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B94C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6945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093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517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BA6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477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C708E">
            <w:pPr>
              <w:rPr>
                <w:rFonts w:hint="eastAsia" w:ascii="仿宋" w:hAnsi="仿宋" w:eastAsia="仿宋" w:cs="仿宋"/>
              </w:rPr>
            </w:pPr>
          </w:p>
        </w:tc>
      </w:tr>
      <w:tr w14:paraId="160BE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E388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B39A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C0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3D8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5CB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B27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60ABF">
            <w:pPr>
              <w:rPr>
                <w:rFonts w:hint="eastAsia" w:ascii="仿宋" w:hAnsi="仿宋" w:eastAsia="仿宋" w:cs="仿宋"/>
              </w:rPr>
            </w:pPr>
          </w:p>
        </w:tc>
      </w:tr>
      <w:tr w14:paraId="40109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36A0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50E6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A0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A3E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F1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D57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B5CFC">
            <w:pPr>
              <w:rPr>
                <w:rFonts w:hint="eastAsia" w:ascii="仿宋" w:hAnsi="仿宋" w:eastAsia="仿宋" w:cs="仿宋"/>
              </w:rPr>
            </w:pPr>
          </w:p>
        </w:tc>
      </w:tr>
      <w:tr w14:paraId="0B0E8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3B3A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0D4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63BC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269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E55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A80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9CC1A">
            <w:pPr>
              <w:rPr>
                <w:rFonts w:hint="eastAsia" w:ascii="仿宋" w:hAnsi="仿宋" w:eastAsia="仿宋" w:cs="仿宋"/>
              </w:rPr>
            </w:pPr>
          </w:p>
        </w:tc>
      </w:tr>
      <w:tr w14:paraId="67677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7557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BB02A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6FB20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DD8CF5D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6298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17015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A42F8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22322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A150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FD2C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015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50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3957">
            <w:pPr>
              <w:rPr>
                <w:rFonts w:hint="eastAsia" w:ascii="仿宋" w:hAnsi="仿宋" w:eastAsia="仿宋" w:cs="仿宋"/>
              </w:rPr>
            </w:pPr>
          </w:p>
        </w:tc>
      </w:tr>
      <w:tr w14:paraId="6238A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B6D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1955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255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A64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BAB5">
            <w:pPr>
              <w:rPr>
                <w:rFonts w:hint="eastAsia" w:ascii="仿宋" w:hAnsi="仿宋" w:eastAsia="仿宋" w:cs="仿宋"/>
              </w:rPr>
            </w:pPr>
          </w:p>
        </w:tc>
      </w:tr>
      <w:tr w14:paraId="5A41B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47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039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6AB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9D3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6F88D">
            <w:pPr>
              <w:rPr>
                <w:rFonts w:hint="eastAsia" w:ascii="仿宋" w:hAnsi="仿宋" w:eastAsia="仿宋" w:cs="仿宋"/>
              </w:rPr>
            </w:pPr>
          </w:p>
        </w:tc>
      </w:tr>
      <w:tr w14:paraId="192EE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EA56A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9A1CF5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6DA533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48CFFA5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7C07F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8AC8B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1673E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21DE7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4B210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025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27D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3FDF5">
            <w:pPr>
              <w:rPr>
                <w:rFonts w:hint="eastAsia" w:ascii="仿宋" w:hAnsi="仿宋" w:eastAsia="仿宋" w:cs="仿宋"/>
              </w:rPr>
            </w:pPr>
          </w:p>
        </w:tc>
      </w:tr>
      <w:tr w14:paraId="36036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778C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3AD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351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158D4">
            <w:pPr>
              <w:rPr>
                <w:rFonts w:hint="eastAsia" w:ascii="仿宋" w:hAnsi="仿宋" w:eastAsia="仿宋" w:cs="仿宋"/>
              </w:rPr>
            </w:pPr>
          </w:p>
        </w:tc>
      </w:tr>
      <w:tr w14:paraId="332EA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E756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C86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CE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3D5BA">
            <w:pPr>
              <w:rPr>
                <w:rFonts w:hint="eastAsia" w:ascii="仿宋" w:hAnsi="仿宋" w:eastAsia="仿宋" w:cs="仿宋"/>
              </w:rPr>
            </w:pPr>
          </w:p>
        </w:tc>
      </w:tr>
      <w:tr w14:paraId="2F49B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A8D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20F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407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A3817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0042D9D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73C23163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188E5B6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4FF51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624E2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00490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FE4A9B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2BF9D8E5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87CBE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D0F2199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256A0405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22BB2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CA43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679B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D95B4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9F52D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796D6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F4D5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94304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AE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7CB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729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50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39BD7">
            <w:pPr>
              <w:rPr>
                <w:rFonts w:hint="eastAsia" w:ascii="仿宋" w:hAnsi="仿宋" w:eastAsia="仿宋" w:cs="仿宋"/>
              </w:rPr>
            </w:pPr>
          </w:p>
        </w:tc>
      </w:tr>
      <w:tr w14:paraId="21777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CFC2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7834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48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920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04F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0C09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BE452">
            <w:pPr>
              <w:rPr>
                <w:rFonts w:hint="eastAsia" w:ascii="仿宋" w:hAnsi="仿宋" w:eastAsia="仿宋" w:cs="仿宋"/>
              </w:rPr>
            </w:pPr>
          </w:p>
        </w:tc>
      </w:tr>
      <w:tr w14:paraId="22D3B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2BF9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6743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216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36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C2D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9EDF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97112">
            <w:pPr>
              <w:rPr>
                <w:rFonts w:hint="eastAsia" w:ascii="仿宋" w:hAnsi="仿宋" w:eastAsia="仿宋" w:cs="仿宋"/>
              </w:rPr>
            </w:pPr>
          </w:p>
        </w:tc>
      </w:tr>
      <w:tr w14:paraId="57D1F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C716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6184C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B4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70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02D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F59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076E4">
            <w:pPr>
              <w:rPr>
                <w:rFonts w:hint="eastAsia" w:ascii="仿宋" w:hAnsi="仿宋" w:eastAsia="仿宋" w:cs="仿宋"/>
              </w:rPr>
            </w:pPr>
          </w:p>
        </w:tc>
      </w:tr>
      <w:tr w14:paraId="4163F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403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8B3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EA9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829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9A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50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D6F46">
            <w:pPr>
              <w:rPr>
                <w:rFonts w:hint="eastAsia" w:ascii="仿宋" w:hAnsi="仿宋" w:eastAsia="仿宋" w:cs="仿宋"/>
              </w:rPr>
            </w:pPr>
          </w:p>
        </w:tc>
      </w:tr>
      <w:tr w14:paraId="17694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1BFCA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F2F6E2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FED375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5A86B6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5A982254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747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91BE62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8298249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94A46">
            <w:pPr>
              <w:rPr>
                <w:rFonts w:hint="eastAsia" w:ascii="仿宋" w:hAnsi="仿宋" w:eastAsia="仿宋" w:cs="仿宋"/>
              </w:rPr>
            </w:pPr>
          </w:p>
        </w:tc>
      </w:tr>
      <w:tr w14:paraId="01434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B32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26A0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49EAC91E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D846">
            <w:pPr>
              <w:rPr>
                <w:rFonts w:hint="eastAsia" w:ascii="仿宋" w:hAnsi="仿宋" w:eastAsia="仿宋" w:cs="仿宋"/>
              </w:rPr>
            </w:pPr>
          </w:p>
        </w:tc>
      </w:tr>
      <w:tr w14:paraId="2A4EB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231C8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81EB429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32EED89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88E5B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C8B70">
            <w:pPr>
              <w:rPr>
                <w:rFonts w:hint="eastAsia" w:ascii="仿宋" w:hAnsi="仿宋" w:eastAsia="仿宋" w:cs="仿宋"/>
              </w:rPr>
            </w:pPr>
          </w:p>
        </w:tc>
      </w:tr>
      <w:tr w14:paraId="2A0D2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8A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C562B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47B6E">
            <w:pPr>
              <w:rPr>
                <w:rFonts w:hint="eastAsia" w:ascii="仿宋" w:hAnsi="仿宋" w:eastAsia="仿宋" w:cs="仿宋"/>
              </w:rPr>
            </w:pPr>
          </w:p>
        </w:tc>
      </w:tr>
      <w:tr w14:paraId="052C8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FF88D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DC0FFAD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CFCB2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B8865FE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5CE69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0998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20989D90"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06B4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50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6851"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0A3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C46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008C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FD6914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41215FAA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6027E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9B33F7C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38BA67EE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27F5093E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7093F31D"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 w14:paraId="400B617B">
      <w:pPr>
        <w:bidi w:val="0"/>
        <w:rPr>
          <w:rFonts w:hint="default"/>
          <w:lang w:val="en-US" w:eastAsia="zh-CN"/>
        </w:rPr>
      </w:pPr>
    </w:p>
    <w:p w14:paraId="5A1D0A93"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备注：此岗位用工方式为岗位外包。</w:t>
      </w:r>
    </w:p>
    <w:p w14:paraId="02CA30F4"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BEC2FFB"/>
    <w:rsid w:val="0F0D7012"/>
    <w:rsid w:val="0F423341"/>
    <w:rsid w:val="12F762CE"/>
    <w:rsid w:val="155042EA"/>
    <w:rsid w:val="1793184A"/>
    <w:rsid w:val="18701A15"/>
    <w:rsid w:val="1D306ECF"/>
    <w:rsid w:val="26F606A1"/>
    <w:rsid w:val="28035DB7"/>
    <w:rsid w:val="2C302A48"/>
    <w:rsid w:val="2C865307"/>
    <w:rsid w:val="2C9F3729"/>
    <w:rsid w:val="2E9C1044"/>
    <w:rsid w:val="30BD6637"/>
    <w:rsid w:val="368303D4"/>
    <w:rsid w:val="3D6764E5"/>
    <w:rsid w:val="3D924493"/>
    <w:rsid w:val="42DE2DA6"/>
    <w:rsid w:val="43C27FD1"/>
    <w:rsid w:val="47577330"/>
    <w:rsid w:val="478912FE"/>
    <w:rsid w:val="4BA15123"/>
    <w:rsid w:val="4C035FE7"/>
    <w:rsid w:val="503C68AB"/>
    <w:rsid w:val="526B3F2A"/>
    <w:rsid w:val="55666AA7"/>
    <w:rsid w:val="56D67C01"/>
    <w:rsid w:val="5DB91FED"/>
    <w:rsid w:val="5DCB4EB3"/>
    <w:rsid w:val="5F8D76D4"/>
    <w:rsid w:val="60A06412"/>
    <w:rsid w:val="63725ED5"/>
    <w:rsid w:val="65A72FAE"/>
    <w:rsid w:val="6FD352F6"/>
    <w:rsid w:val="73B52332"/>
    <w:rsid w:val="771F6F0D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326</Words>
  <Characters>327</Characters>
  <TotalTime>1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恐龙抗狼</cp:lastModifiedBy>
  <dcterms:modified xsi:type="dcterms:W3CDTF">2026-05-26T06:59:03Z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75804D5C9BEE47B9A26491700DCF54E5_13</vt:lpwstr>
  </property>
  <property fmtid="{D5CDD505-2E9C-101B-9397-08002B2CF9AE}" pid="7" name="KSOTemplateDocerSaveRecord">
    <vt:lpwstr>eyJoZGlkIjoiNjMzMTRjMWY4NzJjZmY1M2JmMDNmY2M4OTA4ZDRlYjUiLCJ1c2VySWQiOiIxMjM1OTAwNDE0In0=</vt:lpwstr>
  </property>
</Properties>
</file>