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9" w:lineRule="exact"/>
        <w:ind w:left="0" w:leftChars="0" w:right="0"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6"/>
          <w:szCs w:val="36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6"/>
          <w:szCs w:val="36"/>
          <w:u w:val="none"/>
          <w:lang w:val="en-US" w:eastAsia="zh-CN" w:bidi="ar-SA"/>
        </w:rPr>
        <w:t>报名表</w:t>
      </w:r>
    </w:p>
    <w:p>
      <w:pPr>
        <w:rPr>
          <w:rFonts w:hint="eastAsia"/>
        </w:rPr>
      </w:pPr>
    </w:p>
    <w:p>
      <w:pPr>
        <w:tabs>
          <w:tab w:val="left" w:pos="3184"/>
          <w:tab w:val="left" w:pos="6499"/>
          <w:tab w:val="left" w:pos="8184"/>
          <w:tab w:val="left" w:pos="8789"/>
          <w:tab w:val="left" w:pos="9391"/>
        </w:tabs>
        <w:spacing w:before="45"/>
        <w:ind w:left="115" w:right="0" w:firstLine="0"/>
        <w:jc w:val="righ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ab/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填报日期：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 w:color="000000"/>
        </w:rPr>
        <w:tab/>
      </w:r>
      <w:r>
        <w:rPr>
          <w:rFonts w:hint="eastAsia" w:ascii="仿宋" w:hAnsi="仿宋" w:eastAsia="仿宋" w:cs="仿宋"/>
          <w:b/>
          <w:bCs/>
          <w:sz w:val="24"/>
          <w:szCs w:val="24"/>
          <w:u w:val="single" w:color="00000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pacing w:val="2"/>
          <w:sz w:val="24"/>
          <w:szCs w:val="24"/>
        </w:rPr>
        <w:t>年</w:t>
      </w:r>
      <w:r>
        <w:rPr>
          <w:rFonts w:hint="eastAsia" w:ascii="仿宋" w:hAnsi="仿宋" w:eastAsia="仿宋" w:cs="仿宋"/>
          <w:b/>
          <w:bCs/>
          <w:spacing w:val="2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pacing w:val="-1"/>
          <w:sz w:val="24"/>
          <w:szCs w:val="24"/>
        </w:rPr>
        <w:t>月</w:t>
      </w:r>
      <w:r>
        <w:rPr>
          <w:rFonts w:hint="eastAsia" w:ascii="仿宋" w:hAnsi="仿宋" w:eastAsia="仿宋" w:cs="仿宋"/>
          <w:b/>
          <w:bCs/>
          <w:spacing w:val="-1"/>
          <w:sz w:val="24"/>
          <w:szCs w:val="24"/>
          <w:u w:val="single" w:color="000000"/>
        </w:rPr>
        <w:tab/>
      </w:r>
      <w:r>
        <w:rPr>
          <w:rFonts w:hint="eastAsia" w:ascii="仿宋" w:hAnsi="仿宋" w:eastAsia="仿宋" w:cs="仿宋"/>
          <w:b/>
          <w:bCs/>
          <w:sz w:val="24"/>
          <w:szCs w:val="24"/>
        </w:rPr>
        <w:t>日</w:t>
      </w:r>
    </w:p>
    <w:p>
      <w:pPr>
        <w:tabs>
          <w:tab w:val="left" w:pos="626"/>
          <w:tab w:val="left" w:pos="3184"/>
          <w:tab w:val="left" w:pos="6499"/>
          <w:tab w:val="left" w:pos="8184"/>
          <w:tab w:val="left" w:pos="8789"/>
          <w:tab w:val="left" w:pos="9391"/>
        </w:tabs>
        <w:spacing w:before="45"/>
        <w:ind w:left="115" w:right="0" w:firstLine="0"/>
        <w:jc w:val="left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ab/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应聘岗位：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平面设计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ab/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ab/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ab/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ab/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ab/>
      </w:r>
    </w:p>
    <w:p>
      <w:pPr>
        <w:spacing w:before="6" w:line="240" w:lineRule="auto"/>
        <w:rPr>
          <w:rFonts w:hint="eastAsia" w:ascii="宋体" w:hAnsi="宋体" w:eastAsia="宋体" w:cs="宋体"/>
          <w:b/>
          <w:bCs/>
          <w:sz w:val="9"/>
          <w:szCs w:val="9"/>
        </w:rPr>
      </w:pPr>
    </w:p>
    <w:tbl>
      <w:tblPr>
        <w:tblStyle w:val="6"/>
        <w:tblW w:w="9659" w:type="dxa"/>
        <w:tblInd w:w="36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709"/>
        <w:gridCol w:w="739"/>
        <w:gridCol w:w="281"/>
        <w:gridCol w:w="330"/>
        <w:gridCol w:w="328"/>
        <w:gridCol w:w="791"/>
        <w:gridCol w:w="821"/>
        <w:gridCol w:w="949"/>
        <w:gridCol w:w="314"/>
        <w:gridCol w:w="332"/>
        <w:gridCol w:w="697"/>
        <w:gridCol w:w="973"/>
        <w:gridCol w:w="17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before="12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9"/>
                <w:szCs w:val="29"/>
              </w:rPr>
            </w:pPr>
          </w:p>
          <w:p>
            <w:pPr>
              <w:pStyle w:val="11"/>
              <w:spacing w:line="273" w:lineRule="auto"/>
              <w:ind w:left="107" w:right="107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基本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信息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5" w:line="240" w:lineRule="auto"/>
              <w:ind w:left="12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5" w:line="240" w:lineRule="auto"/>
              <w:ind w:left="19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性别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5" w:line="240" w:lineRule="auto"/>
              <w:ind w:left="371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出生年月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before="9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3"/>
                <w:szCs w:val="23"/>
              </w:rPr>
            </w:pPr>
          </w:p>
          <w:p>
            <w:pPr>
              <w:pStyle w:val="11"/>
              <w:spacing w:line="240" w:lineRule="auto"/>
              <w:ind w:right="1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6" w:line="240" w:lineRule="auto"/>
              <w:ind w:left="12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民族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6" w:line="240" w:lineRule="auto"/>
              <w:ind w:left="25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籍贯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73" w:lineRule="auto"/>
              <w:ind w:left="237" w:right="264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健康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状况</w:t>
            </w: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73" w:lineRule="auto"/>
              <w:ind w:left="149" w:right="118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婚姻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状况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4"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身份证号码</w:t>
            </w:r>
          </w:p>
        </w:tc>
        <w:tc>
          <w:tcPr>
            <w:tcW w:w="58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3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5" w:line="240" w:lineRule="auto"/>
              <w:ind w:left="220" w:leftChars="100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现工作单位及职务</w:t>
            </w:r>
          </w:p>
        </w:tc>
        <w:tc>
          <w:tcPr>
            <w:tcW w:w="48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6" w:line="240" w:lineRule="auto"/>
              <w:ind w:left="229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参加工作时间</w:t>
            </w:r>
          </w:p>
        </w:tc>
        <w:tc>
          <w:tcPr>
            <w:tcW w:w="2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6" w:line="240" w:lineRule="auto"/>
              <w:ind w:left="206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政治面貌</w:t>
            </w: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73" w:lineRule="auto"/>
              <w:ind w:left="256" w:right="287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入党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时间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4" w:line="240" w:lineRule="auto"/>
              <w:ind w:left="229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专业技术职称</w:t>
            </w:r>
          </w:p>
        </w:tc>
        <w:tc>
          <w:tcPr>
            <w:tcW w:w="35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73" w:lineRule="auto"/>
              <w:ind w:left="284" w:right="315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取得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时间</w:t>
            </w: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6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5" w:line="240" w:lineRule="auto"/>
              <w:ind w:left="186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职业（执业）资格</w:t>
            </w:r>
          </w:p>
        </w:tc>
        <w:tc>
          <w:tcPr>
            <w:tcW w:w="32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73" w:lineRule="auto"/>
              <w:ind w:left="284" w:right="315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取得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时间</w:t>
            </w: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before="10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5"/>
                <w:szCs w:val="25"/>
              </w:rPr>
            </w:pPr>
          </w:p>
          <w:p>
            <w:pPr>
              <w:pStyle w:val="11"/>
              <w:spacing w:line="273" w:lineRule="auto"/>
              <w:ind w:left="107" w:right="107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学习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简历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before="8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  <w:p>
            <w:pPr>
              <w:pStyle w:val="11"/>
              <w:spacing w:line="273" w:lineRule="auto"/>
              <w:ind w:left="154" w:right="125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教育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经历</w:t>
            </w:r>
          </w:p>
        </w:tc>
        <w:tc>
          <w:tcPr>
            <w:tcW w:w="2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1" w:line="240" w:lineRule="auto"/>
              <w:ind w:left="837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起止时间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1" w:line="240" w:lineRule="auto"/>
              <w:ind w:left="27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院校</w:t>
            </w:r>
          </w:p>
        </w:tc>
        <w:tc>
          <w:tcPr>
            <w:tcW w:w="1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1" w:line="240" w:lineRule="auto"/>
              <w:ind w:right="5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0" w:lineRule="exact"/>
              <w:ind w:left="256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学历</w:t>
            </w:r>
          </w:p>
          <w:p>
            <w:pPr>
              <w:pStyle w:val="11"/>
              <w:spacing w:before="37" w:line="240" w:lineRule="auto"/>
              <w:ind w:left="256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学位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0" w:lineRule="exact"/>
              <w:ind w:right="2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教育类型</w:t>
            </w:r>
          </w:p>
          <w:p>
            <w:pPr>
              <w:pStyle w:val="11"/>
              <w:spacing w:before="37" w:line="240" w:lineRule="auto"/>
              <w:ind w:right="1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（是否全日制）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before="2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pStyle w:val="11"/>
              <w:spacing w:line="273" w:lineRule="auto"/>
              <w:ind w:left="154" w:right="125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培训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经历</w:t>
            </w:r>
          </w:p>
        </w:tc>
        <w:tc>
          <w:tcPr>
            <w:tcW w:w="2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0" w:line="240" w:lineRule="auto"/>
              <w:ind w:left="837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起止时间</w:t>
            </w: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0" w:line="240" w:lineRule="auto"/>
              <w:ind w:right="3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培训单位</w:t>
            </w: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0" w:line="240" w:lineRule="auto"/>
              <w:ind w:right="32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培训证书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6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before="15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3"/>
                <w:szCs w:val="23"/>
              </w:rPr>
            </w:pPr>
          </w:p>
          <w:p>
            <w:pPr>
              <w:pStyle w:val="11"/>
              <w:spacing w:line="273" w:lineRule="auto"/>
              <w:ind w:left="107" w:right="107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工作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简历</w:t>
            </w:r>
          </w:p>
        </w:tc>
        <w:tc>
          <w:tcPr>
            <w:tcW w:w="31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0" w:line="240" w:lineRule="auto"/>
              <w:ind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起止时间</w:t>
            </w: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0" w:line="240" w:lineRule="auto"/>
              <w:ind w:left="788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工作单位及岗位</w:t>
            </w: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0" w:line="240" w:lineRule="auto"/>
              <w:ind w:right="29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6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</w:tbl>
    <w:p>
      <w:pPr>
        <w:spacing w:after="0"/>
        <w:rPr>
          <w:rFonts w:hint="eastAsia" w:ascii="宋体" w:hAnsi="宋体" w:eastAsia="宋体" w:cs="宋体"/>
        </w:rPr>
        <w:sectPr>
          <w:pgSz w:w="11910" w:h="16840"/>
          <w:pgMar w:top="1140" w:right="760" w:bottom="1180" w:left="1000" w:header="882" w:footer="1000" w:gutter="0"/>
          <w:cols w:space="720" w:num="1"/>
        </w:sectPr>
      </w:pPr>
    </w:p>
    <w:p>
      <w:pPr>
        <w:spacing w:before="0" w:line="240" w:lineRule="auto"/>
        <w:rPr>
          <w:rFonts w:hint="eastAsia" w:ascii="宋体" w:hAnsi="宋体" w:eastAsia="宋体" w:cs="宋体"/>
          <w:b/>
          <w:bCs/>
          <w:sz w:val="20"/>
          <w:szCs w:val="20"/>
        </w:rPr>
      </w:pPr>
    </w:p>
    <w:p>
      <w:pPr>
        <w:spacing w:before="4" w:line="240" w:lineRule="auto"/>
        <w:rPr>
          <w:rFonts w:hint="eastAsia" w:ascii="宋体" w:hAnsi="宋体" w:eastAsia="宋体" w:cs="宋体"/>
          <w:b/>
          <w:bCs/>
          <w:sz w:val="11"/>
          <w:szCs w:val="11"/>
        </w:rPr>
      </w:pPr>
    </w:p>
    <w:tbl>
      <w:tblPr>
        <w:tblStyle w:val="6"/>
        <w:tblW w:w="9660" w:type="dxa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1009"/>
        <w:gridCol w:w="1051"/>
        <w:gridCol w:w="328"/>
        <w:gridCol w:w="1612"/>
        <w:gridCol w:w="186"/>
        <w:gridCol w:w="736"/>
        <w:gridCol w:w="947"/>
        <w:gridCol w:w="392"/>
        <w:gridCol w:w="27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5"/>
                <w:szCs w:val="25"/>
              </w:rPr>
            </w:pPr>
          </w:p>
          <w:p>
            <w:pPr>
              <w:pStyle w:val="11"/>
              <w:spacing w:line="273" w:lineRule="auto"/>
              <w:ind w:left="107" w:right="107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家庭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情况</w:t>
            </w: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before="5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17"/>
                <w:szCs w:val="17"/>
              </w:rPr>
            </w:pPr>
          </w:p>
          <w:p>
            <w:pPr>
              <w:pStyle w:val="11"/>
              <w:spacing w:line="273" w:lineRule="auto"/>
              <w:ind w:left="183" w:right="184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家庭其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他成员</w:t>
            </w: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0" w:line="240" w:lineRule="auto"/>
              <w:ind w:right="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关系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0" w:line="240" w:lineRule="auto"/>
              <w:ind w:right="1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0" w:line="240" w:lineRule="auto"/>
              <w:ind w:left="227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年龄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0" w:line="240" w:lineRule="auto"/>
              <w:ind w:left="239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职业</w:t>
            </w:r>
          </w:p>
        </w:tc>
        <w:tc>
          <w:tcPr>
            <w:tcW w:w="3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0" w:line="240" w:lineRule="auto"/>
              <w:ind w:right="2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工作单位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8" w:line="273" w:lineRule="auto"/>
              <w:ind w:left="183" w:right="184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主要社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会关系</w:t>
            </w: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6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4" w:hRule="exact"/>
        </w:trPr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before="2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9"/>
                <w:szCs w:val="29"/>
              </w:rPr>
            </w:pPr>
          </w:p>
          <w:p>
            <w:pPr>
              <w:pStyle w:val="11"/>
              <w:spacing w:line="273" w:lineRule="auto"/>
              <w:ind w:left="107" w:right="107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个人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业绩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before="1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pStyle w:val="11"/>
              <w:spacing w:line="273" w:lineRule="auto"/>
              <w:ind w:left="289" w:right="29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工作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业绩</w:t>
            </w:r>
          </w:p>
        </w:tc>
        <w:tc>
          <w:tcPr>
            <w:tcW w:w="80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exact"/>
        </w:trPr>
        <w:tc>
          <w:tcPr>
            <w:tcW w:w="6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6"/>
                <w:szCs w:val="26"/>
              </w:rPr>
            </w:pPr>
          </w:p>
          <w:p>
            <w:pPr>
              <w:pStyle w:val="11"/>
              <w:spacing w:line="273" w:lineRule="auto"/>
              <w:ind w:left="289" w:right="29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获奖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情况</w:t>
            </w:r>
          </w:p>
        </w:tc>
        <w:tc>
          <w:tcPr>
            <w:tcW w:w="80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before="6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</w:pPr>
          </w:p>
          <w:p>
            <w:pPr>
              <w:pStyle w:val="11"/>
              <w:spacing w:line="273" w:lineRule="auto"/>
              <w:ind w:left="107" w:right="107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自我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评价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2" w:line="273" w:lineRule="auto"/>
              <w:ind w:left="289" w:right="29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兴趣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爱好</w:t>
            </w:r>
          </w:p>
        </w:tc>
        <w:tc>
          <w:tcPr>
            <w:tcW w:w="80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6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1" w:line="273" w:lineRule="auto"/>
              <w:ind w:left="289" w:right="29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特长</w:t>
            </w:r>
          </w:p>
        </w:tc>
        <w:tc>
          <w:tcPr>
            <w:tcW w:w="80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exact"/>
        </w:trPr>
        <w:tc>
          <w:tcPr>
            <w:tcW w:w="48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7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11"/>
                <w:szCs w:val="11"/>
              </w:rPr>
            </w:pPr>
          </w:p>
          <w:p>
            <w:pPr>
              <w:pStyle w:val="11"/>
              <w:spacing w:line="240" w:lineRule="auto"/>
              <w:ind w:left="206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是否有尚在履约期的保密协议或竞业禁止协议等</w:t>
            </w:r>
          </w:p>
        </w:tc>
        <w:tc>
          <w:tcPr>
            <w:tcW w:w="48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7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11"/>
                <w:szCs w:val="11"/>
              </w:rPr>
            </w:pPr>
          </w:p>
          <w:p>
            <w:pPr>
              <w:pStyle w:val="11"/>
              <w:tabs>
                <w:tab w:val="left" w:pos="2830"/>
              </w:tabs>
              <w:spacing w:line="240" w:lineRule="auto"/>
              <w:ind w:left="157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w w:val="95"/>
                <w:sz w:val="21"/>
                <w:szCs w:val="21"/>
              </w:rPr>
              <w:t>□是</w:t>
            </w:r>
            <w:r>
              <w:rPr>
                <w:rFonts w:hint="eastAsia" w:ascii="仿宋" w:hAnsi="仿宋" w:eastAsia="仿宋" w:cs="仿宋"/>
                <w:spacing w:val="-1"/>
                <w:w w:val="95"/>
                <w:sz w:val="21"/>
                <w:szCs w:val="21"/>
              </w:rPr>
              <w:tab/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1" w:lineRule="exact"/>
              <w:ind w:left="107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</w:t>
            </w:r>
          </w:p>
          <w:p>
            <w:pPr>
              <w:pStyle w:val="11"/>
              <w:spacing w:before="37" w:line="240" w:lineRule="auto"/>
              <w:ind w:left="107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方式</w:t>
            </w:r>
          </w:p>
        </w:tc>
        <w:tc>
          <w:tcPr>
            <w:tcW w:w="2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2"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手机号码</w:t>
            </w:r>
          </w:p>
        </w:tc>
        <w:tc>
          <w:tcPr>
            <w:tcW w:w="28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2" w:line="240" w:lineRule="auto"/>
              <w:ind w:left="26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电子信箱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 w:hRule="exac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17"/>
                <w:szCs w:val="17"/>
              </w:rPr>
            </w:pPr>
          </w:p>
          <w:p>
            <w:pPr>
              <w:pStyle w:val="11"/>
              <w:spacing w:line="240" w:lineRule="auto"/>
              <w:ind w:left="107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备注</w:t>
            </w:r>
          </w:p>
        </w:tc>
        <w:tc>
          <w:tcPr>
            <w:tcW w:w="90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</w:tbl>
    <w:p>
      <w:pPr>
        <w:spacing w:before="0" w:line="258" w:lineRule="exact"/>
        <w:ind w:left="213" w:right="0" w:firstLine="420"/>
        <w:jc w:val="left"/>
        <w:rPr>
          <w:rFonts w:hint="eastAsia" w:ascii="仿宋" w:hAnsi="仿宋" w:eastAsia="仿宋" w:cs="仿宋"/>
          <w:b/>
          <w:bCs/>
          <w:sz w:val="21"/>
          <w:szCs w:val="21"/>
        </w:rPr>
      </w:pPr>
    </w:p>
    <w:p>
      <w:pPr>
        <w:spacing w:before="0" w:line="258" w:lineRule="exact"/>
        <w:ind w:left="213" w:right="0" w:firstLine="420"/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应聘者须保证以上信息真实可靠，提供的材料真实有效，符合应聘岗位所需的资格条件。如有</w:t>
      </w:r>
    </w:p>
    <w:p>
      <w:pPr>
        <w:spacing w:before="0" w:line="339" w:lineRule="exact"/>
        <w:ind w:left="213" w:right="0" w:firstLine="0"/>
        <w:jc w:val="left"/>
        <w:rPr>
          <w:rFonts w:hint="eastAsia" w:ascii="仿宋" w:hAnsi="仿宋" w:eastAsia="仿宋" w:cs="仿宋"/>
          <w:b/>
          <w:bCs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弄虚作假，取消其应聘、考试及录用资格。</w:t>
      </w:r>
    </w:p>
    <w:p>
      <w:pPr>
        <w:bidi w:val="0"/>
        <w:rPr>
          <w:rFonts w:hint="eastAsia" w:asciiTheme="minorHAnsi" w:hAnsiTheme="minorHAnsi" w:eastAsiaTheme="minorHAnsi" w:cstheme="minorBidi"/>
          <w:sz w:val="22"/>
          <w:szCs w:val="22"/>
          <w:lang w:val="en-US" w:eastAsia="en-US" w:bidi="ar-SA"/>
        </w:rPr>
      </w:pPr>
    </w:p>
    <w:p>
      <w:pPr>
        <w:tabs>
          <w:tab w:val="left" w:pos="924"/>
        </w:tabs>
        <w:bidi w:val="0"/>
        <w:jc w:val="left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ab/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备注：此岗位用工方式为岗位外包。</w:t>
      </w:r>
    </w:p>
    <w:sectPr>
      <w:pgSz w:w="11910" w:h="16840"/>
      <w:pgMar w:top="1140" w:right="760" w:bottom="1180" w:left="1260" w:header="882" w:footer="100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0MGEyMDI4MzYwNGRjNTUyZDA2NWE3NDAwYTJjYzUifQ=="/>
    <w:docVar w:name="KSO_WPS_MARK_KEY" w:val="57435f8a-9ede-4f50-8975-7748f1a8b4e8"/>
  </w:docVars>
  <w:rsids>
    <w:rsidRoot w:val="00000000"/>
    <w:rsid w:val="03710AF1"/>
    <w:rsid w:val="05F5756C"/>
    <w:rsid w:val="064B5DF2"/>
    <w:rsid w:val="07821D85"/>
    <w:rsid w:val="0F0D7012"/>
    <w:rsid w:val="12F762CE"/>
    <w:rsid w:val="18701A15"/>
    <w:rsid w:val="26F606A1"/>
    <w:rsid w:val="28035DB7"/>
    <w:rsid w:val="2C302A48"/>
    <w:rsid w:val="368303D4"/>
    <w:rsid w:val="3D924493"/>
    <w:rsid w:val="42DE2DA6"/>
    <w:rsid w:val="526B3F2A"/>
    <w:rsid w:val="55666AA7"/>
    <w:rsid w:val="65A72FAE"/>
    <w:rsid w:val="69A122AF"/>
    <w:rsid w:val="6FD352F6"/>
    <w:rsid w:val="73B52332"/>
    <w:rsid w:val="7A6F37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00"/>
      <w:outlineLvl w:val="1"/>
    </w:pPr>
    <w:rPr>
      <w:rFonts w:ascii="Arial Unicode MS" w:hAnsi="Arial Unicode MS" w:eastAsia="Arial Unicode MS"/>
      <w:sz w:val="44"/>
      <w:szCs w:val="44"/>
    </w:rPr>
  </w:style>
  <w:style w:type="paragraph" w:styleId="3">
    <w:name w:val="heading 2"/>
    <w:basedOn w:val="1"/>
    <w:next w:val="1"/>
    <w:qFormat/>
    <w:uiPriority w:val="1"/>
    <w:pPr>
      <w:ind w:left="760"/>
      <w:outlineLvl w:val="2"/>
    </w:pPr>
    <w:rPr>
      <w:rFonts w:ascii="Microsoft JhengHei" w:hAnsi="Microsoft JhengHei" w:eastAsia="Microsoft JhengHei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20"/>
    </w:pPr>
    <w:rPr>
      <w:rFonts w:ascii="宋体" w:hAnsi="宋体" w:eastAsia="宋体"/>
      <w:sz w:val="32"/>
      <w:szCs w:val="32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table" w:customStyle="1" w:styleId="9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327</Words>
  <Characters>327</Characters>
  <TotalTime>1</TotalTime>
  <ScaleCrop>false</ScaleCrop>
  <LinksUpToDate>false</LinksUpToDate>
  <CharactersWithSpaces>374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2022-11-18T10:11:00Z</dcterms:created>
  <dc:creator>Administrator</dc:creator>
  <cp:lastModifiedBy>Administrator</cp:lastModifiedBy>
  <dcterms:modified xsi:type="dcterms:W3CDTF">2025-09-17T06:35:44Z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2022-11-18T00:00:00Z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51EE759D02374179A43396E4D8C7A6B6_13</vt:lpwstr>
  </property>
</Properties>
</file>